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FF" w:rsidRPr="002018F5" w:rsidRDefault="009F12FF" w:rsidP="002018F5">
      <w:pPr>
        <w:spacing w:after="0" w:line="240" w:lineRule="auto"/>
        <w:jc w:val="right"/>
        <w:rPr>
          <w:rFonts w:ascii="Times New Roman" w:hAnsi="Times New Roman"/>
          <w:b/>
          <w:i/>
          <w:caps/>
          <w:sz w:val="28"/>
          <w:szCs w:val="28"/>
          <w:lang w:val="be-BY"/>
        </w:rPr>
      </w:pPr>
      <w:r w:rsidRPr="002018F5">
        <w:rPr>
          <w:rFonts w:ascii="Times New Roman" w:hAnsi="Times New Roman"/>
          <w:b/>
          <w:i/>
          <w:sz w:val="28"/>
          <w:szCs w:val="28"/>
          <w:lang w:val="be-BY"/>
        </w:rPr>
        <w:t>Настаўнік прапануе</w:t>
      </w:r>
    </w:p>
    <w:p w:rsidR="009F12FF" w:rsidRPr="002018F5" w:rsidRDefault="009F12FF" w:rsidP="002018F5">
      <w:pPr>
        <w:spacing w:after="0" w:line="240" w:lineRule="auto"/>
        <w:jc w:val="center"/>
        <w:rPr>
          <w:rStyle w:val="Strong"/>
          <w:rFonts w:ascii="Times New Roman" w:hAnsi="Times New Roman"/>
          <w:caps/>
          <w:sz w:val="28"/>
          <w:szCs w:val="28"/>
          <w:lang w:val="be-BY"/>
        </w:rPr>
      </w:pPr>
      <w:r w:rsidRPr="002018F5">
        <w:rPr>
          <w:rFonts w:ascii="Times New Roman" w:hAnsi="Times New Roman"/>
          <w:caps/>
          <w:sz w:val="28"/>
          <w:szCs w:val="28"/>
          <w:lang w:val="be-BY"/>
        </w:rPr>
        <w:t>“Усім сэрцам прырастаю да зямлі, дзе некалі зрабіла крок свой першы...”</w:t>
      </w:r>
    </w:p>
    <w:p w:rsidR="009F12FF" w:rsidRPr="002018F5" w:rsidRDefault="009F12FF" w:rsidP="00201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8F5">
        <w:rPr>
          <w:rStyle w:val="Strong"/>
          <w:rFonts w:ascii="Times New Roman" w:hAnsi="Times New Roman"/>
          <w:caps/>
          <w:sz w:val="28"/>
          <w:szCs w:val="28"/>
          <w:lang w:val="be-BY"/>
        </w:rPr>
        <w:t xml:space="preserve">ПАЗАКЛАСНАЕ МЕРАПРЫЕМСТВА </w:t>
      </w:r>
      <w:r w:rsidRPr="002018F5">
        <w:rPr>
          <w:rFonts w:ascii="Times New Roman" w:hAnsi="Times New Roman"/>
          <w:b/>
          <w:caps/>
          <w:sz w:val="28"/>
          <w:szCs w:val="28"/>
        </w:rPr>
        <w:t>(V – VII класы)</w:t>
      </w:r>
    </w:p>
    <w:p w:rsidR="009F12FF" w:rsidRPr="002018F5" w:rsidRDefault="009F12FF" w:rsidP="002018F5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b/>
          <w:caps/>
          <w:sz w:val="28"/>
          <w:szCs w:val="28"/>
          <w:lang w:val="be-BY"/>
        </w:rPr>
        <w:t>з</w:t>
      </w:r>
      <w:r w:rsidRPr="002018F5">
        <w:rPr>
          <w:rFonts w:ascii="Times New Roman" w:hAnsi="Times New Roman"/>
          <w:b/>
          <w:sz w:val="28"/>
          <w:szCs w:val="28"/>
          <w:lang w:val="be-BY"/>
        </w:rPr>
        <w:t>адачы</w:t>
      </w:r>
      <w:r w:rsidRPr="002018F5">
        <w:rPr>
          <w:rStyle w:val="Strong"/>
          <w:rFonts w:ascii="Times New Roman" w:hAnsi="Times New Roman"/>
          <w:sz w:val="28"/>
          <w:szCs w:val="28"/>
          <w:lang w:val="be-BY"/>
        </w:rPr>
        <w:t xml:space="preserve">: </w:t>
      </w:r>
      <w:r w:rsidRPr="002018F5">
        <w:rPr>
          <w:rStyle w:val="Strong"/>
          <w:rFonts w:ascii="Times New Roman" w:hAnsi="Times New Roman"/>
          <w:b w:val="0"/>
          <w:sz w:val="28"/>
          <w:szCs w:val="28"/>
          <w:lang w:val="be-BY"/>
        </w:rPr>
        <w:t xml:space="preserve">далучаць да духоўна-культурнай спадчыны беларускага народа, спрыяць фарміраванню грамадзянскасці і патрыятызму; </w:t>
      </w:r>
      <w:r w:rsidRPr="002018F5">
        <w:rPr>
          <w:rFonts w:ascii="Times New Roman" w:hAnsi="Times New Roman"/>
          <w:sz w:val="28"/>
          <w:szCs w:val="28"/>
          <w:lang w:val="be-BY"/>
        </w:rPr>
        <w:t xml:space="preserve">развіваць творчыя здольнасці; </w:t>
      </w:r>
      <w:r w:rsidRPr="002018F5">
        <w:rPr>
          <w:rStyle w:val="Strong"/>
          <w:rFonts w:ascii="Times New Roman" w:hAnsi="Times New Roman"/>
          <w:b w:val="0"/>
          <w:sz w:val="28"/>
          <w:szCs w:val="28"/>
          <w:lang w:val="be-BY"/>
        </w:rPr>
        <w:t>выхоўваць пачуццё гонару за Беларусь</w:t>
      </w:r>
      <w:r w:rsidRPr="002018F5">
        <w:rPr>
          <w:rFonts w:ascii="Times New Roman" w:hAnsi="Times New Roman"/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b/>
          <w:sz w:val="28"/>
          <w:szCs w:val="28"/>
          <w:lang w:val="be-BY"/>
        </w:rPr>
        <w:t xml:space="preserve">Абсталяванне: </w:t>
      </w:r>
      <w:r w:rsidRPr="002018F5">
        <w:rPr>
          <w:sz w:val="28"/>
          <w:szCs w:val="28"/>
          <w:lang w:val="be-BY"/>
        </w:rPr>
        <w:t xml:space="preserve">выявы беларускай прыроды; малюнкі вучняў; выстава кніг пра Беларусь (гісторыка-дакументальныя і мастацкія творы); запіс </w:t>
      </w:r>
      <w:r w:rsidRPr="002018F5">
        <w:rPr>
          <w:rStyle w:val="Strong"/>
          <w:b w:val="0"/>
          <w:sz w:val="28"/>
          <w:szCs w:val="28"/>
          <w:lang w:val="be-BY"/>
        </w:rPr>
        <w:t xml:space="preserve">песні “Вы шуміце, шуміце нада мною, бярозы...” (сл. Н. Гілевіча, муз. Э. Ханка); матэрыялы да віктарыны </w:t>
      </w:r>
      <w:r w:rsidRPr="002018F5">
        <w:rPr>
          <w:sz w:val="28"/>
          <w:szCs w:val="28"/>
          <w:lang w:val="be-BY"/>
        </w:rPr>
        <w:t>“Ад прадзедаў спакон вякоў мне засталася спадчына”; буклеты для вучняў, прысвечаныя Беларусі.</w:t>
      </w:r>
    </w:p>
    <w:p w:rsidR="009F12FF" w:rsidRPr="002018F5" w:rsidRDefault="009F12FF" w:rsidP="002018F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b/>
          <w:sz w:val="28"/>
          <w:szCs w:val="28"/>
          <w:lang w:val="be-BY"/>
        </w:rPr>
        <w:t xml:space="preserve">Эпіграф: </w:t>
      </w:r>
      <w:r w:rsidRPr="002018F5">
        <w:rPr>
          <w:rFonts w:ascii="Times New Roman" w:hAnsi="Times New Roman"/>
          <w:b/>
          <w:sz w:val="28"/>
          <w:szCs w:val="28"/>
          <w:lang w:val="be-BY"/>
        </w:rPr>
        <w:tab/>
      </w:r>
      <w:r w:rsidRPr="002018F5">
        <w:rPr>
          <w:rFonts w:ascii="Times New Roman" w:hAnsi="Times New Roman"/>
          <w:sz w:val="28"/>
          <w:szCs w:val="28"/>
          <w:lang w:val="be-BY"/>
        </w:rPr>
        <w:t xml:space="preserve">...Куды б мяне дарогі ні вялі, </w:t>
      </w:r>
    </w:p>
    <w:p w:rsidR="009F12FF" w:rsidRPr="002018F5" w:rsidRDefault="009F12FF" w:rsidP="002018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Я з кожным новым днём, як з кожным новым вершам,</w:t>
      </w:r>
    </w:p>
    <w:p w:rsidR="009F12FF" w:rsidRPr="002018F5" w:rsidRDefault="009F12FF" w:rsidP="002018F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Ўсім сэрцам прырастаю да зямлі,</w:t>
      </w:r>
    </w:p>
    <w:p w:rsidR="009F12FF" w:rsidRPr="002018F5" w:rsidRDefault="009F12FF" w:rsidP="002018F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Дзе некалі зрабіла крок свой першы.</w:t>
      </w:r>
    </w:p>
    <w:p w:rsidR="009F12FF" w:rsidRPr="002018F5" w:rsidRDefault="009F12FF" w:rsidP="002018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З. Падліпская.</w:t>
      </w:r>
    </w:p>
    <w:p w:rsidR="009F12FF" w:rsidRPr="002018F5" w:rsidRDefault="009F12FF" w:rsidP="00201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2018F5">
        <w:rPr>
          <w:rFonts w:ascii="Times New Roman" w:hAnsi="Times New Roman"/>
          <w:b/>
          <w:sz w:val="28"/>
          <w:szCs w:val="28"/>
          <w:lang w:val="be-BY"/>
        </w:rPr>
        <w:t>Ход мерапрыемства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2018F5">
        <w:rPr>
          <w:rFonts w:ascii="Times New Roman" w:hAnsi="Times New Roman"/>
          <w:i/>
          <w:sz w:val="28"/>
          <w:szCs w:val="28"/>
          <w:lang w:val="be-BY"/>
        </w:rPr>
        <w:t xml:space="preserve">На дошцы змешчаны выявы беларускай прыроды, малюнкі вучняў. Аформлена выстава кніг пра Беларусь, гучыць лёгкая прыемная мелодыя. 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b/>
          <w:sz w:val="28"/>
          <w:szCs w:val="28"/>
          <w:lang w:val="be-BY"/>
        </w:rPr>
        <w:t>Настаўнік.</w:t>
      </w:r>
      <w:r w:rsidRPr="002018F5">
        <w:rPr>
          <w:rFonts w:ascii="Times New Roman" w:hAnsi="Times New Roman"/>
          <w:sz w:val="28"/>
          <w:szCs w:val="28"/>
          <w:lang w:val="be-BY"/>
        </w:rPr>
        <w:t xml:space="preserve"> Вітаю вас!</w:t>
      </w:r>
      <w:r w:rsidRPr="002018F5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2018F5">
        <w:rPr>
          <w:rFonts w:ascii="Times New Roman" w:hAnsi="Times New Roman"/>
          <w:sz w:val="28"/>
          <w:szCs w:val="28"/>
          <w:lang w:val="be-BY"/>
        </w:rPr>
        <w:t>Мерапрыемства прысвечана роднай краіне, Беларусі, народу. Эпіграфам да нашай сустрэчы абраны ўрывак з верша “Случчыне” беларускай паэтэсы Зоі Падліпскай.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i/>
          <w:sz w:val="28"/>
          <w:szCs w:val="28"/>
          <w:lang w:val="be-BY"/>
        </w:rPr>
        <w:t>Адзін з вучняў зачытвае эпіграф, змешчаны на дошцы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• </w:t>
      </w:r>
      <w:r w:rsidRPr="002018F5">
        <w:rPr>
          <w:rFonts w:ascii="Times New Roman" w:hAnsi="Times New Roman"/>
          <w:b/>
          <w:i/>
          <w:sz w:val="28"/>
          <w:szCs w:val="28"/>
          <w:lang w:val="be-BY"/>
        </w:rPr>
        <w:t>Гутарка па пытаннях.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1. Дзе паэтэса зрабіла свой першы крок? 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2. Чаму лірычная гераіня прырастае сэрцам да зямлі? 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b/>
          <w:sz w:val="28"/>
          <w:szCs w:val="28"/>
          <w:lang w:val="be-BY"/>
        </w:rPr>
        <w:t xml:space="preserve">Настаўнік. </w:t>
      </w:r>
      <w:r w:rsidRPr="002018F5">
        <w:rPr>
          <w:rFonts w:ascii="Times New Roman" w:hAnsi="Times New Roman"/>
          <w:sz w:val="28"/>
          <w:szCs w:val="28"/>
          <w:lang w:val="be-BY"/>
        </w:rPr>
        <w:t>Кожнаму з нас дарагі той куточак, дзе ён нарадзіўся, узрос.</w:t>
      </w:r>
      <w:r w:rsidRPr="002018F5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2018F5">
        <w:rPr>
          <w:rFonts w:ascii="Times New Roman" w:hAnsi="Times New Roman"/>
          <w:sz w:val="28"/>
          <w:szCs w:val="28"/>
          <w:lang w:val="be-BY"/>
        </w:rPr>
        <w:t>Гэты куточак становіцца на ўсё жыццё сімвалам сям’і, краіны, Радзімы.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Якім годам аб’яўлены гэты год ў Беларусі?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Адказы вучняў</w:t>
      </w:r>
      <w:r w:rsidRPr="002018F5">
        <w:rPr>
          <w:rFonts w:ascii="Times New Roman" w:hAnsi="Times New Roman"/>
          <w:sz w:val="28"/>
          <w:szCs w:val="28"/>
          <w:lang w:val="be-BY"/>
        </w:rPr>
        <w:t>.) Так, 2018 год – Год малой радзімы. Увогуле, 2018 – 2020 гады на аснове ўказа Прэзідэнта Рэспублікі Беларусь будуць праводзіцца пад знакам Года малой радзімы.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З якой мэтай прынята такое рашэнне?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Адказы вучняў</w:t>
      </w:r>
      <w:r w:rsidRPr="002018F5">
        <w:rPr>
          <w:rFonts w:ascii="Times New Roman" w:hAnsi="Times New Roman"/>
          <w:sz w:val="28"/>
          <w:szCs w:val="28"/>
          <w:lang w:val="be-BY"/>
        </w:rPr>
        <w:t>.) Сапраўды, дзеля таго, каб мы зрабілі нашу малую радзіму прыгажэйшай, каб кожны з нас зрабіў свой унёсак у яе развіццё.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2018F5">
        <w:rPr>
          <w:rFonts w:ascii="Times New Roman" w:hAnsi="Times New Roman"/>
          <w:b/>
          <w:i/>
          <w:sz w:val="28"/>
          <w:szCs w:val="28"/>
          <w:lang w:val="be-BY"/>
        </w:rPr>
        <w:t>• Выразнае чытанне верша “Случчыне” З. Падліпскай.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Я нізка пакланюся той </w:t>
      </w:r>
    </w:p>
    <w:p w:rsidR="009F12FF" w:rsidRPr="002018F5" w:rsidRDefault="009F12FF" w:rsidP="002018F5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зямлі,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Дзе першы крок свой некалі </w:t>
      </w:r>
    </w:p>
    <w:p w:rsidR="009F12FF" w:rsidRPr="002018F5" w:rsidRDefault="009F12FF" w:rsidP="002018F5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ступіла.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Дзе слёзы барвінкамі прараслі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Праз вечны боль – </w:t>
      </w:r>
    </w:p>
    <w:p w:rsidR="009F12FF" w:rsidRPr="002018F5" w:rsidRDefault="009F12FF" w:rsidP="002018F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матуліну магілу.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Дзе сум і радасць у адным </w:t>
      </w:r>
    </w:p>
    <w:p w:rsidR="009F12FF" w:rsidRPr="002018F5" w:rsidRDefault="009F12FF" w:rsidP="002018F5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вянку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Спляталіся ў дзівосны час </w:t>
      </w:r>
    </w:p>
    <w:p w:rsidR="009F12FF" w:rsidRPr="002018F5" w:rsidRDefault="009F12FF" w:rsidP="002018F5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вясновы.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Шчыміць душа – сасмяглую </w:t>
      </w:r>
    </w:p>
    <w:p w:rsidR="009F12FF" w:rsidRPr="002018F5" w:rsidRDefault="009F12FF" w:rsidP="002018F5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раку, 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Як і раней, лічу жыцця </w:t>
      </w:r>
    </w:p>
    <w:p w:rsidR="009F12FF" w:rsidRPr="002018F5" w:rsidRDefault="009F12FF" w:rsidP="002018F5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асновай.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Тут родныя трымаюць карані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І салаўі спяваюць гэтак дзіўна.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Мой лёс, прашу, мяне абарані,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Не дай чужою стацца </w:t>
      </w:r>
    </w:p>
    <w:p w:rsidR="009F12FF" w:rsidRPr="002018F5" w:rsidRDefault="009F12FF" w:rsidP="002018F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на радзіме.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Куды б мяне дарогі ні вялі,</w:t>
      </w:r>
    </w:p>
    <w:p w:rsidR="009F12FF" w:rsidRPr="002018F5" w:rsidRDefault="009F12FF" w:rsidP="002018F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Я з кожным новым днём, як з кожным </w:t>
      </w:r>
    </w:p>
    <w:p w:rsidR="009F12FF" w:rsidRPr="002018F5" w:rsidRDefault="009F12FF" w:rsidP="002018F5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новым вершам,</w:t>
      </w:r>
    </w:p>
    <w:p w:rsidR="009F12FF" w:rsidRPr="002018F5" w:rsidRDefault="009F12FF" w:rsidP="002018F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Ўсім сэрцам прырастаю </w:t>
      </w:r>
    </w:p>
    <w:p w:rsidR="009F12FF" w:rsidRPr="002018F5" w:rsidRDefault="009F12FF" w:rsidP="002018F5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да зямлі,</w:t>
      </w:r>
    </w:p>
    <w:p w:rsidR="009F12FF" w:rsidRPr="002018F5" w:rsidRDefault="009F12FF" w:rsidP="002018F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Дзе некалі зрабіла </w:t>
      </w:r>
    </w:p>
    <w:p w:rsidR="009F12FF" w:rsidRPr="002018F5" w:rsidRDefault="009F12FF" w:rsidP="002018F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крок свой першы.</w:t>
      </w:r>
    </w:p>
    <w:p w:rsidR="009F12FF" w:rsidRPr="002018F5" w:rsidRDefault="009F12FF" w:rsidP="002018F5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  <w:lang w:val="be-BY"/>
        </w:rPr>
      </w:pPr>
      <w:r w:rsidRPr="002018F5">
        <w:rPr>
          <w:rStyle w:val="Strong"/>
          <w:rFonts w:ascii="Times New Roman" w:hAnsi="Times New Roman"/>
          <w:sz w:val="28"/>
          <w:szCs w:val="28"/>
          <w:lang w:val="be-BY"/>
        </w:rPr>
        <w:t>Настаўні</w:t>
      </w:r>
      <w:r>
        <w:rPr>
          <w:rStyle w:val="Strong"/>
          <w:rFonts w:ascii="Times New Roman" w:hAnsi="Times New Roman"/>
          <w:sz w:val="28"/>
          <w:szCs w:val="28"/>
          <w:lang w:val="be-BY"/>
        </w:rPr>
        <w:t>к</w:t>
      </w:r>
      <w:r w:rsidRPr="002018F5">
        <w:rPr>
          <w:rStyle w:val="Strong"/>
          <w:rFonts w:ascii="Times New Roman" w:hAnsi="Times New Roman"/>
          <w:sz w:val="28"/>
          <w:szCs w:val="28"/>
          <w:lang w:val="be-BY"/>
        </w:rPr>
        <w:t xml:space="preserve">. </w:t>
      </w:r>
      <w:r w:rsidRPr="002018F5">
        <w:rPr>
          <w:rStyle w:val="Strong"/>
          <w:rFonts w:ascii="Times New Roman" w:hAnsi="Times New Roman"/>
          <w:b w:val="0"/>
          <w:sz w:val="28"/>
          <w:szCs w:val="28"/>
          <w:lang w:val="be-BY"/>
        </w:rPr>
        <w:t xml:space="preserve">Так, сапраўды, кожны з нас прырастае сэрцам да роднага горада, роднай вёскі. Звярніце ўвагу на тое, з якой любоўю, душэўнай цеплынёй Зоя Падліпская простыя вобразы дзяцінства ўплятае ў дзівосны верш. Паэтэса ў вершы перадала любоў да малой радзімы. Раскажыце і вы пра свой дарагі куточак, дзе вы жывяце, вучыцеся, дзе жывуць вашы родныя. </w:t>
      </w:r>
    </w:p>
    <w:p w:rsidR="009F12FF" w:rsidRPr="002018F5" w:rsidRDefault="009F12FF" w:rsidP="002018F5">
      <w:pPr>
        <w:spacing w:after="0" w:line="240" w:lineRule="auto"/>
        <w:jc w:val="both"/>
        <w:rPr>
          <w:rStyle w:val="Strong"/>
          <w:rFonts w:ascii="Times New Roman" w:hAnsi="Times New Roman"/>
          <w:i/>
          <w:sz w:val="28"/>
          <w:szCs w:val="28"/>
          <w:lang w:val="be-BY"/>
        </w:rPr>
      </w:pPr>
      <w:r w:rsidRPr="002018F5">
        <w:rPr>
          <w:rStyle w:val="Strong"/>
          <w:rFonts w:ascii="Times New Roman" w:hAnsi="Times New Roman"/>
          <w:i/>
          <w:sz w:val="28"/>
          <w:szCs w:val="28"/>
          <w:lang w:val="be-BY"/>
        </w:rPr>
        <w:t>• Аповеды вучняў пра свой дом, сям’ю, свае вёскі, малую радзіму.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b/>
          <w:sz w:val="28"/>
          <w:szCs w:val="28"/>
          <w:lang w:val="be-BY"/>
        </w:rPr>
        <w:t xml:space="preserve">Настаўнік. </w:t>
      </w:r>
      <w:r w:rsidRPr="002018F5">
        <w:rPr>
          <w:rFonts w:ascii="Times New Roman" w:hAnsi="Times New Roman"/>
          <w:sz w:val="28"/>
          <w:szCs w:val="28"/>
          <w:lang w:val="be-BY"/>
        </w:rPr>
        <w:t xml:space="preserve">Вы нарадзіліся ў невялічкіх мястэчках нашай краіны Беларусі. І малая радзіма для кожнага з вас свая. А нас усіх аб’ядноўвае наша дарагая Беларусь. Пра Радзіму, родны край, малую радзіму можна гаварыць вечна і бясконца. 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b/>
          <w:i/>
          <w:sz w:val="28"/>
          <w:szCs w:val="28"/>
          <w:lang w:val="be-BY"/>
        </w:rPr>
        <w:t>• Выразнае чытанне верша</w:t>
      </w:r>
      <w:r w:rsidRPr="002018F5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018F5">
        <w:rPr>
          <w:rFonts w:ascii="Times New Roman" w:hAnsi="Times New Roman"/>
          <w:b/>
          <w:bCs/>
          <w:i/>
          <w:sz w:val="28"/>
          <w:szCs w:val="28"/>
          <w:lang w:val="be-BY"/>
        </w:rPr>
        <w:t>“</w:t>
      </w:r>
      <w:r w:rsidRPr="002018F5">
        <w:rPr>
          <w:rFonts w:ascii="Times New Roman" w:hAnsi="Times New Roman"/>
          <w:b/>
          <w:bCs/>
          <w:i/>
          <w:sz w:val="28"/>
          <w:szCs w:val="28"/>
        </w:rPr>
        <w:t>Я не ганю землі чужыя...</w:t>
      </w:r>
      <w:r w:rsidRPr="002018F5">
        <w:rPr>
          <w:rFonts w:ascii="Times New Roman" w:hAnsi="Times New Roman"/>
          <w:b/>
          <w:bCs/>
          <w:i/>
          <w:sz w:val="28"/>
          <w:szCs w:val="28"/>
          <w:lang w:val="be-BY"/>
        </w:rPr>
        <w:t>”</w:t>
      </w:r>
      <w:r w:rsidRPr="002018F5">
        <w:rPr>
          <w:rFonts w:ascii="Times New Roman" w:hAnsi="Times New Roman"/>
          <w:b/>
          <w:i/>
          <w:sz w:val="28"/>
          <w:szCs w:val="28"/>
          <w:lang w:val="be-BY"/>
        </w:rPr>
        <w:t xml:space="preserve"> Г. Бураўкіна.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b/>
          <w:sz w:val="28"/>
          <w:szCs w:val="28"/>
          <w:lang w:val="be-BY"/>
        </w:rPr>
        <w:t xml:space="preserve">Настаўнік. </w:t>
      </w:r>
      <w:r w:rsidRPr="002018F5">
        <w:rPr>
          <w:rFonts w:ascii="Times New Roman" w:hAnsi="Times New Roman"/>
          <w:sz w:val="28"/>
          <w:szCs w:val="28"/>
          <w:lang w:val="be-BY"/>
        </w:rPr>
        <w:t>У гэтым вершы Генадзь Бураўкін паказвае, што вобраз Беларусі і вобраз малой радзімы сплятаюцца ў адзіны прыгожы вобраз роднага краю.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Пра што яшчэ мы можам гаварыць бясконца?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Пра мову, маці</w:t>
      </w:r>
      <w:r w:rsidRPr="002018F5">
        <w:rPr>
          <w:rFonts w:ascii="Times New Roman" w:hAnsi="Times New Roman"/>
          <w:sz w:val="28"/>
          <w:szCs w:val="28"/>
          <w:lang w:val="be-BY"/>
        </w:rPr>
        <w:t>.) Так, вы правільна мяркуеце. Бясконца мы можам гаварыць родную зямлю, родную мову, пра маці. Беларуская зямля, дарагая мова, родная маці – гэта адзінства, якое ляжыць ў аснове нашага жыцця. Яшчэ ў Антычнасці сцвярджалі: радзіма – вечная, а зямлю ўспрымалі як маці-карміцельку. Гэтае адзінства лягло ў аснову народнай мудрасці, у аснову беларускага народнага фальклору.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center"/>
        <w:rPr>
          <w:b/>
          <w:i/>
          <w:sz w:val="28"/>
          <w:szCs w:val="28"/>
          <w:lang w:val="be-BY"/>
        </w:rPr>
      </w:pPr>
      <w:r w:rsidRPr="002018F5">
        <w:rPr>
          <w:b/>
          <w:sz w:val="28"/>
          <w:szCs w:val="28"/>
          <w:lang w:val="be-BY"/>
        </w:rPr>
        <w:t xml:space="preserve">• </w:t>
      </w:r>
      <w:r w:rsidRPr="002018F5">
        <w:rPr>
          <w:b/>
          <w:i/>
          <w:sz w:val="28"/>
          <w:szCs w:val="28"/>
          <w:lang w:val="be-BY"/>
        </w:rPr>
        <w:t>Віктарына “Ад прадзедаў спакон вякоў мне засталася спадчына”.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/>
          <w:sz w:val="28"/>
          <w:szCs w:val="28"/>
          <w:lang w:val="be-BY"/>
        </w:rPr>
      </w:pPr>
      <w:r w:rsidRPr="002018F5">
        <w:rPr>
          <w:i/>
          <w:sz w:val="28"/>
          <w:szCs w:val="28"/>
          <w:lang w:val="be-BY"/>
        </w:rPr>
        <w:t>Вучні аб’ядноўваюцца ў дзве каманды. Выбіраюцца члены журы.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center"/>
        <w:rPr>
          <w:b/>
          <w:sz w:val="28"/>
          <w:szCs w:val="28"/>
          <w:lang w:val="be-BY"/>
        </w:rPr>
      </w:pPr>
      <w:r w:rsidRPr="002018F5">
        <w:rPr>
          <w:b/>
          <w:sz w:val="28"/>
          <w:szCs w:val="28"/>
          <w:lang w:val="be-BY"/>
        </w:rPr>
        <w:t>Заданне 1. “Працягні прыказку”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/>
          <w:sz w:val="28"/>
          <w:szCs w:val="28"/>
          <w:lang w:val="be-BY"/>
        </w:rPr>
      </w:pPr>
      <w:r w:rsidRPr="002018F5">
        <w:rPr>
          <w:i/>
          <w:sz w:val="28"/>
          <w:szCs w:val="28"/>
          <w:lang w:val="be-BY"/>
        </w:rPr>
        <w:t>Камандам неабходна працягнуць прыказку. Насупраць кожнай прыказкі трэба дапісаць правільны адказ. Раздаюцца карткі з заданнямі, даецца час на абдумванне адказаў. За кожны правільны адказ даецца адзін бал.</w:t>
      </w:r>
    </w:p>
    <w:p w:rsidR="009F12FF" w:rsidRPr="002018F5" w:rsidRDefault="009F12FF" w:rsidP="002018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Усякая птушка...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сваё гняздо бароніць</w:t>
      </w:r>
      <w:r w:rsidRPr="002018F5">
        <w:rPr>
          <w:rFonts w:ascii="Times New Roman" w:hAnsi="Times New Roman"/>
          <w:sz w:val="28"/>
          <w:szCs w:val="28"/>
          <w:lang w:val="be-BY"/>
        </w:rPr>
        <w:t>).</w:t>
      </w:r>
    </w:p>
    <w:p w:rsidR="009F12FF" w:rsidRPr="002018F5" w:rsidRDefault="009F12FF" w:rsidP="002018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Дайду да свайго роду...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хоць праз воду</w:t>
      </w:r>
      <w:r w:rsidRPr="002018F5">
        <w:rPr>
          <w:rFonts w:ascii="Times New Roman" w:hAnsi="Times New Roman"/>
          <w:sz w:val="28"/>
          <w:szCs w:val="28"/>
          <w:lang w:val="be-BY"/>
        </w:rPr>
        <w:t xml:space="preserve">). </w:t>
      </w:r>
    </w:p>
    <w:p w:rsidR="009F12FF" w:rsidRPr="002018F5" w:rsidRDefault="009F12FF" w:rsidP="002018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Дарагая тая хатка, дзе...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радзіла мяне матка</w:t>
      </w:r>
      <w:r w:rsidRPr="002018F5">
        <w:rPr>
          <w:rFonts w:ascii="Times New Roman" w:hAnsi="Times New Roman"/>
          <w:sz w:val="28"/>
          <w:szCs w:val="28"/>
          <w:lang w:val="be-BY"/>
        </w:rPr>
        <w:t xml:space="preserve">); </w:t>
      </w:r>
    </w:p>
    <w:p w:rsidR="009F12FF" w:rsidRPr="002018F5" w:rsidRDefault="009F12FF" w:rsidP="002018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Дзе сасна ні стаіць, а свайму...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бору шуміць</w:t>
      </w:r>
      <w:r w:rsidRPr="002018F5">
        <w:rPr>
          <w:rFonts w:ascii="Times New Roman" w:hAnsi="Times New Roman"/>
          <w:sz w:val="28"/>
          <w:szCs w:val="28"/>
          <w:lang w:val="be-BY"/>
        </w:rPr>
        <w:t>).</w:t>
      </w:r>
    </w:p>
    <w:p w:rsidR="009F12FF" w:rsidRPr="002018F5" w:rsidRDefault="009F12FF" w:rsidP="002018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Родная зямелька, як...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зморанаму пасцелька</w:t>
      </w:r>
      <w:r w:rsidRPr="002018F5">
        <w:rPr>
          <w:rFonts w:ascii="Times New Roman" w:hAnsi="Times New Roman"/>
          <w:sz w:val="28"/>
          <w:szCs w:val="28"/>
          <w:lang w:val="be-BY"/>
        </w:rPr>
        <w:t>).</w:t>
      </w:r>
    </w:p>
    <w:p w:rsidR="009F12FF" w:rsidRPr="002018F5" w:rsidRDefault="009F12FF" w:rsidP="002018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З роднага боку і...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варона мілая</w:t>
      </w:r>
      <w:r w:rsidRPr="002018F5">
        <w:rPr>
          <w:rFonts w:ascii="Times New Roman" w:hAnsi="Times New Roman"/>
          <w:sz w:val="28"/>
          <w:szCs w:val="28"/>
          <w:lang w:val="be-BY"/>
        </w:rPr>
        <w:t>).</w:t>
      </w:r>
    </w:p>
    <w:p w:rsidR="009F12FF" w:rsidRPr="002018F5" w:rsidRDefault="009F12FF" w:rsidP="002018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Мой родны кут, як...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ты мне мілы</w:t>
      </w:r>
      <w:r w:rsidRPr="002018F5">
        <w:rPr>
          <w:rFonts w:ascii="Times New Roman" w:hAnsi="Times New Roman"/>
          <w:sz w:val="28"/>
          <w:szCs w:val="28"/>
          <w:lang w:val="be-BY"/>
        </w:rPr>
        <w:t>).</w:t>
      </w:r>
    </w:p>
    <w:p w:rsidR="009F12FF" w:rsidRPr="002018F5" w:rsidRDefault="009F12FF" w:rsidP="002018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Мілы той куток, дзе...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абрэзалі пупок</w:t>
      </w:r>
      <w:r w:rsidRPr="002018F5">
        <w:rPr>
          <w:rFonts w:ascii="Times New Roman" w:hAnsi="Times New Roman"/>
          <w:sz w:val="28"/>
          <w:szCs w:val="28"/>
          <w:lang w:val="be-BY"/>
        </w:rPr>
        <w:t>).</w:t>
      </w:r>
    </w:p>
    <w:p w:rsidR="009F12FF" w:rsidRPr="002018F5" w:rsidRDefault="009F12FF" w:rsidP="002018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Няма лепш за той куток, дзе...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вязалі пупок</w:t>
      </w:r>
      <w:r w:rsidRPr="002018F5">
        <w:rPr>
          <w:rFonts w:ascii="Times New Roman" w:hAnsi="Times New Roman"/>
          <w:sz w:val="28"/>
          <w:szCs w:val="28"/>
          <w:lang w:val="be-BY"/>
        </w:rPr>
        <w:t>).</w:t>
      </w:r>
    </w:p>
    <w:p w:rsidR="009F12FF" w:rsidRPr="002018F5" w:rsidRDefault="009F12FF" w:rsidP="002018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На чужыне…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і камар загіне</w:t>
      </w:r>
      <w:r w:rsidRPr="002018F5">
        <w:rPr>
          <w:rFonts w:ascii="Times New Roman" w:hAnsi="Times New Roman"/>
          <w:sz w:val="28"/>
          <w:szCs w:val="28"/>
          <w:lang w:val="be-BY"/>
        </w:rPr>
        <w:t>).</w:t>
      </w:r>
    </w:p>
    <w:p w:rsidR="009F12FF" w:rsidRPr="002018F5" w:rsidRDefault="009F12FF" w:rsidP="002018F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Style w:val="Strong"/>
          <w:b w:val="0"/>
          <w:sz w:val="28"/>
          <w:szCs w:val="28"/>
          <w:lang w:val="be-BY"/>
        </w:rPr>
      </w:pPr>
      <w:r w:rsidRPr="002018F5">
        <w:rPr>
          <w:rStyle w:val="Strong"/>
          <w:b w:val="0"/>
          <w:sz w:val="28"/>
          <w:szCs w:val="28"/>
          <w:lang w:val="be-BY"/>
        </w:rPr>
        <w:t>Далёкая старонка… (без ветру сушыць).</w:t>
      </w:r>
    </w:p>
    <w:p w:rsidR="009F12FF" w:rsidRPr="002018F5" w:rsidRDefault="009F12FF" w:rsidP="002018F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bCs/>
          <w:sz w:val="28"/>
          <w:szCs w:val="28"/>
          <w:lang w:val="be-BY"/>
        </w:rPr>
      </w:pPr>
      <w:r w:rsidRPr="002018F5">
        <w:rPr>
          <w:iCs/>
          <w:sz w:val="28"/>
          <w:szCs w:val="28"/>
          <w:lang w:val="be-BY"/>
        </w:rPr>
        <w:t>У родным краю, ... (</w:t>
      </w:r>
      <w:r w:rsidRPr="002018F5">
        <w:rPr>
          <w:i/>
          <w:iCs/>
          <w:sz w:val="28"/>
          <w:szCs w:val="28"/>
          <w:lang w:val="be-BY"/>
        </w:rPr>
        <w:t>як у раю</w:t>
      </w:r>
      <w:r w:rsidRPr="002018F5">
        <w:rPr>
          <w:iCs/>
          <w:sz w:val="28"/>
          <w:szCs w:val="28"/>
          <w:lang w:val="be-BY"/>
        </w:rPr>
        <w:t>).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center"/>
        <w:rPr>
          <w:b/>
          <w:sz w:val="28"/>
          <w:szCs w:val="28"/>
          <w:lang w:val="be-BY"/>
        </w:rPr>
      </w:pPr>
      <w:r w:rsidRPr="002018F5">
        <w:rPr>
          <w:b/>
          <w:sz w:val="28"/>
          <w:szCs w:val="28"/>
          <w:lang w:val="be-BY"/>
        </w:rPr>
        <w:t>Заданне 2.</w:t>
      </w:r>
      <w:r w:rsidRPr="002018F5">
        <w:rPr>
          <w:sz w:val="28"/>
          <w:szCs w:val="28"/>
          <w:lang w:val="be-BY"/>
        </w:rPr>
        <w:t xml:space="preserve"> </w:t>
      </w:r>
      <w:r w:rsidRPr="002018F5">
        <w:rPr>
          <w:b/>
          <w:sz w:val="28"/>
          <w:szCs w:val="28"/>
          <w:lang w:val="be-BY"/>
        </w:rPr>
        <w:t>“Адгадай фразеалагізм”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/>
          <w:sz w:val="28"/>
          <w:szCs w:val="28"/>
          <w:lang w:val="be-BY"/>
        </w:rPr>
      </w:pPr>
      <w:r w:rsidRPr="002018F5">
        <w:rPr>
          <w:i/>
          <w:sz w:val="28"/>
          <w:szCs w:val="28"/>
          <w:lang w:val="be-BY"/>
        </w:rPr>
        <w:t>Камандам неабходна растлумачыць фразеалагізм. Насупраць кожнага фразеалагізма трэба дапісаць правільны адказ. Раздаюцца карткі з заданнямі, даецца час на абдумванне адказаў. За кожны правільны адказ даецца адзін бал.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 xml:space="preserve">З гадзіны на гадзіну – </w:t>
      </w:r>
      <w:r w:rsidRPr="002018F5">
        <w:rPr>
          <w:i/>
          <w:sz w:val="28"/>
          <w:szCs w:val="28"/>
          <w:lang w:val="be-BY"/>
        </w:rPr>
        <w:t>у найбліжэйшы час, у найбліжэйшыя гадзіны</w:t>
      </w:r>
      <w:r w:rsidRPr="002018F5">
        <w:rPr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 xml:space="preserve">Галава (лоб) расколваецца (трашчыць) – </w:t>
      </w:r>
      <w:r w:rsidRPr="002018F5">
        <w:rPr>
          <w:i/>
          <w:sz w:val="28"/>
          <w:szCs w:val="28"/>
          <w:lang w:val="be-BY"/>
        </w:rPr>
        <w:t>баліць галава</w:t>
      </w:r>
      <w:r w:rsidRPr="002018F5">
        <w:rPr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 xml:space="preserve">Ганяць сабак – </w:t>
      </w:r>
      <w:r w:rsidRPr="002018F5">
        <w:rPr>
          <w:i/>
          <w:sz w:val="28"/>
          <w:szCs w:val="28"/>
          <w:lang w:val="be-BY"/>
        </w:rPr>
        <w:t>сноўдацца без справы</w:t>
      </w:r>
      <w:r w:rsidRPr="002018F5">
        <w:rPr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 xml:space="preserve">Кляваць носам – </w:t>
      </w:r>
      <w:r w:rsidRPr="002018F5">
        <w:rPr>
          <w:i/>
          <w:sz w:val="28"/>
          <w:szCs w:val="28"/>
          <w:lang w:val="be-BY"/>
        </w:rPr>
        <w:t>драмаць седзячы / стоячы</w:t>
      </w:r>
      <w:r w:rsidRPr="002018F5">
        <w:rPr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/>
          <w:iCs/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 xml:space="preserve">Як пятае кола ў возе – </w:t>
      </w:r>
      <w:r w:rsidRPr="002018F5">
        <w:rPr>
          <w:i/>
          <w:sz w:val="28"/>
          <w:szCs w:val="28"/>
          <w:lang w:val="be-BY"/>
        </w:rPr>
        <w:t>зусім не патрэбна</w:t>
      </w:r>
      <w:r w:rsidRPr="002018F5">
        <w:rPr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Cs/>
          <w:sz w:val="28"/>
          <w:szCs w:val="28"/>
          <w:lang w:val="be-BY"/>
        </w:rPr>
      </w:pPr>
      <w:r w:rsidRPr="002018F5">
        <w:rPr>
          <w:iCs/>
          <w:sz w:val="28"/>
          <w:szCs w:val="28"/>
          <w:lang w:val="be-BY"/>
        </w:rPr>
        <w:t xml:space="preserve">Першая ластаўка </w:t>
      </w:r>
      <w:r w:rsidRPr="002018F5">
        <w:rPr>
          <w:sz w:val="28"/>
          <w:szCs w:val="28"/>
          <w:lang w:val="be-BY"/>
        </w:rPr>
        <w:t>–</w:t>
      </w:r>
      <w:r w:rsidRPr="002018F5">
        <w:rPr>
          <w:iCs/>
          <w:sz w:val="28"/>
          <w:szCs w:val="28"/>
          <w:lang w:val="be-BY"/>
        </w:rPr>
        <w:t xml:space="preserve"> </w:t>
      </w:r>
      <w:r w:rsidRPr="002018F5">
        <w:rPr>
          <w:i/>
          <w:iCs/>
          <w:sz w:val="28"/>
          <w:szCs w:val="28"/>
          <w:lang w:val="be-BY"/>
        </w:rPr>
        <w:t>самы першы або самыя першыя</w:t>
      </w:r>
      <w:r w:rsidRPr="002018F5">
        <w:rPr>
          <w:iCs/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Cs/>
          <w:sz w:val="28"/>
          <w:szCs w:val="28"/>
          <w:lang w:val="be-BY"/>
        </w:rPr>
      </w:pPr>
      <w:r w:rsidRPr="002018F5">
        <w:rPr>
          <w:iCs/>
          <w:sz w:val="28"/>
          <w:szCs w:val="28"/>
          <w:lang w:val="be-BY"/>
        </w:rPr>
        <w:t xml:space="preserve">Ліха носіць </w:t>
      </w:r>
      <w:r w:rsidRPr="002018F5">
        <w:rPr>
          <w:sz w:val="28"/>
          <w:szCs w:val="28"/>
          <w:lang w:val="be-BY"/>
        </w:rPr>
        <w:t>–</w:t>
      </w:r>
      <w:r w:rsidRPr="002018F5">
        <w:rPr>
          <w:iCs/>
          <w:sz w:val="28"/>
          <w:szCs w:val="28"/>
          <w:lang w:val="be-BY"/>
        </w:rPr>
        <w:t xml:space="preserve"> </w:t>
      </w:r>
      <w:r w:rsidRPr="002018F5">
        <w:rPr>
          <w:i/>
          <w:iCs/>
          <w:sz w:val="28"/>
          <w:szCs w:val="28"/>
          <w:lang w:val="be-BY"/>
        </w:rPr>
        <w:t>бадзяецца дзе-небудзь</w:t>
      </w:r>
      <w:r w:rsidRPr="002018F5">
        <w:rPr>
          <w:iCs/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Cs/>
          <w:sz w:val="28"/>
          <w:szCs w:val="28"/>
          <w:lang w:val="be-BY"/>
        </w:rPr>
      </w:pPr>
      <w:r w:rsidRPr="002018F5">
        <w:rPr>
          <w:iCs/>
          <w:sz w:val="28"/>
          <w:szCs w:val="28"/>
          <w:lang w:val="be-BY"/>
        </w:rPr>
        <w:t xml:space="preserve">Ляжаць пад сукном – </w:t>
      </w:r>
      <w:r w:rsidRPr="002018F5">
        <w:rPr>
          <w:i/>
          <w:iCs/>
          <w:sz w:val="28"/>
          <w:szCs w:val="28"/>
          <w:lang w:val="be-BY"/>
        </w:rPr>
        <w:t>заставацца без увагі, без разгляду, рэалізацыі</w:t>
      </w:r>
      <w:r w:rsidRPr="002018F5">
        <w:rPr>
          <w:iCs/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Cs/>
          <w:sz w:val="28"/>
          <w:szCs w:val="28"/>
          <w:lang w:val="be-BY"/>
        </w:rPr>
      </w:pPr>
      <w:r w:rsidRPr="002018F5">
        <w:rPr>
          <w:iCs/>
          <w:sz w:val="28"/>
          <w:szCs w:val="28"/>
          <w:lang w:val="be-BY"/>
        </w:rPr>
        <w:t xml:space="preserve">Як лялька </w:t>
      </w:r>
      <w:r w:rsidRPr="002018F5">
        <w:rPr>
          <w:sz w:val="28"/>
          <w:szCs w:val="28"/>
          <w:lang w:val="be-BY"/>
        </w:rPr>
        <w:t>–</w:t>
      </w:r>
      <w:r w:rsidRPr="002018F5">
        <w:rPr>
          <w:iCs/>
          <w:sz w:val="28"/>
          <w:szCs w:val="28"/>
          <w:lang w:val="be-BY"/>
        </w:rPr>
        <w:t xml:space="preserve"> </w:t>
      </w:r>
      <w:r w:rsidRPr="002018F5">
        <w:rPr>
          <w:i/>
          <w:iCs/>
          <w:sz w:val="28"/>
          <w:szCs w:val="28"/>
          <w:lang w:val="be-BY"/>
        </w:rPr>
        <w:t>вельмі прыгожы, прывабны</w:t>
      </w:r>
      <w:r w:rsidRPr="002018F5">
        <w:rPr>
          <w:iCs/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Cs/>
          <w:sz w:val="28"/>
          <w:szCs w:val="28"/>
          <w:lang w:val="be-BY"/>
        </w:rPr>
      </w:pPr>
      <w:r w:rsidRPr="002018F5">
        <w:rPr>
          <w:iCs/>
          <w:sz w:val="28"/>
          <w:szCs w:val="28"/>
          <w:lang w:val="be-BY"/>
        </w:rPr>
        <w:t xml:space="preserve">Ваўком падшыты </w:t>
      </w:r>
      <w:r w:rsidRPr="002018F5">
        <w:rPr>
          <w:sz w:val="28"/>
          <w:szCs w:val="28"/>
          <w:lang w:val="be-BY"/>
        </w:rPr>
        <w:t>–</w:t>
      </w:r>
      <w:r w:rsidRPr="002018F5">
        <w:rPr>
          <w:iCs/>
          <w:sz w:val="28"/>
          <w:szCs w:val="28"/>
          <w:lang w:val="be-BY"/>
        </w:rPr>
        <w:t xml:space="preserve"> </w:t>
      </w:r>
      <w:r w:rsidRPr="002018F5">
        <w:rPr>
          <w:i/>
          <w:iCs/>
          <w:sz w:val="28"/>
          <w:szCs w:val="28"/>
          <w:lang w:val="be-BY"/>
        </w:rPr>
        <w:t>вельмі сярдзіты, з затоенай злосцю</w:t>
      </w:r>
      <w:r w:rsidRPr="002018F5">
        <w:rPr>
          <w:iCs/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Cs/>
          <w:sz w:val="28"/>
          <w:szCs w:val="28"/>
          <w:lang w:val="be-BY"/>
        </w:rPr>
      </w:pPr>
      <w:r w:rsidRPr="002018F5">
        <w:rPr>
          <w:iCs/>
          <w:sz w:val="28"/>
          <w:szCs w:val="28"/>
          <w:lang w:val="be-BY"/>
        </w:rPr>
        <w:t xml:space="preserve">Прадаць і грошы палічыць </w:t>
      </w:r>
      <w:r w:rsidRPr="002018F5">
        <w:rPr>
          <w:sz w:val="28"/>
          <w:szCs w:val="28"/>
          <w:lang w:val="be-BY"/>
        </w:rPr>
        <w:t>–</w:t>
      </w:r>
      <w:r w:rsidRPr="002018F5">
        <w:rPr>
          <w:iCs/>
          <w:sz w:val="28"/>
          <w:szCs w:val="28"/>
          <w:lang w:val="be-BY"/>
        </w:rPr>
        <w:t xml:space="preserve"> </w:t>
      </w:r>
      <w:r w:rsidRPr="002018F5">
        <w:rPr>
          <w:i/>
          <w:iCs/>
          <w:sz w:val="28"/>
          <w:szCs w:val="28"/>
          <w:lang w:val="be-BY"/>
        </w:rPr>
        <w:t>спрытна, хітра ашукаць, падмануць каго-небудзь</w:t>
      </w:r>
      <w:r w:rsidRPr="002018F5">
        <w:rPr>
          <w:iCs/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Cs/>
          <w:sz w:val="28"/>
          <w:szCs w:val="28"/>
          <w:lang w:val="be-BY"/>
        </w:rPr>
      </w:pPr>
      <w:r w:rsidRPr="002018F5">
        <w:rPr>
          <w:iCs/>
          <w:sz w:val="28"/>
          <w:szCs w:val="28"/>
          <w:lang w:val="be-BY"/>
        </w:rPr>
        <w:t xml:space="preserve">Сіняя птушка </w:t>
      </w:r>
      <w:r w:rsidRPr="002018F5">
        <w:rPr>
          <w:sz w:val="28"/>
          <w:szCs w:val="28"/>
          <w:lang w:val="be-BY"/>
        </w:rPr>
        <w:t>–</w:t>
      </w:r>
      <w:r w:rsidRPr="002018F5">
        <w:rPr>
          <w:iCs/>
          <w:sz w:val="28"/>
          <w:szCs w:val="28"/>
          <w:lang w:val="be-BY"/>
        </w:rPr>
        <w:t xml:space="preserve"> </w:t>
      </w:r>
      <w:r w:rsidRPr="002018F5">
        <w:rPr>
          <w:i/>
          <w:iCs/>
          <w:sz w:val="28"/>
          <w:szCs w:val="28"/>
          <w:lang w:val="be-BY"/>
        </w:rPr>
        <w:t>сімвал шчасця; тое, што ўвасабляе для каго-небудзь найвышэйшае шчасце</w:t>
      </w:r>
      <w:r w:rsidRPr="002018F5">
        <w:rPr>
          <w:iCs/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Cs/>
          <w:sz w:val="28"/>
          <w:szCs w:val="28"/>
          <w:lang w:val="be-BY"/>
        </w:rPr>
      </w:pPr>
      <w:r w:rsidRPr="002018F5">
        <w:rPr>
          <w:iCs/>
          <w:sz w:val="28"/>
          <w:szCs w:val="28"/>
          <w:lang w:val="be-BY"/>
        </w:rPr>
        <w:t xml:space="preserve">Пудзіла агароднае </w:t>
      </w:r>
      <w:r w:rsidRPr="002018F5">
        <w:rPr>
          <w:sz w:val="28"/>
          <w:szCs w:val="28"/>
          <w:lang w:val="be-BY"/>
        </w:rPr>
        <w:t>–</w:t>
      </w:r>
      <w:r w:rsidRPr="002018F5">
        <w:rPr>
          <w:iCs/>
          <w:sz w:val="28"/>
          <w:szCs w:val="28"/>
          <w:lang w:val="be-BY"/>
        </w:rPr>
        <w:t xml:space="preserve"> </w:t>
      </w:r>
      <w:r w:rsidRPr="002018F5">
        <w:rPr>
          <w:i/>
          <w:iCs/>
          <w:sz w:val="28"/>
          <w:szCs w:val="28"/>
          <w:lang w:val="be-BY"/>
        </w:rPr>
        <w:t>смешна, непрыгожа ці безгустоўна апрануты чалавек</w:t>
      </w:r>
      <w:r w:rsidRPr="002018F5">
        <w:rPr>
          <w:iCs/>
          <w:sz w:val="28"/>
          <w:szCs w:val="28"/>
          <w:lang w:val="be-BY"/>
        </w:rPr>
        <w:t>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/>
          <w:iCs/>
          <w:sz w:val="28"/>
          <w:szCs w:val="28"/>
          <w:lang w:val="be-BY"/>
        </w:rPr>
      </w:pPr>
      <w:r w:rsidRPr="002018F5">
        <w:rPr>
          <w:iCs/>
          <w:sz w:val="28"/>
          <w:szCs w:val="28"/>
          <w:lang w:val="be-BY"/>
        </w:rPr>
        <w:t xml:space="preserve">Рассыпацца драбней маку </w:t>
      </w:r>
      <w:r w:rsidRPr="002018F5">
        <w:rPr>
          <w:sz w:val="28"/>
          <w:szCs w:val="28"/>
          <w:lang w:val="be-BY"/>
        </w:rPr>
        <w:t>–</w:t>
      </w:r>
      <w:r w:rsidRPr="002018F5">
        <w:rPr>
          <w:iCs/>
          <w:sz w:val="28"/>
          <w:szCs w:val="28"/>
          <w:lang w:val="be-BY"/>
        </w:rPr>
        <w:t xml:space="preserve"> </w:t>
      </w:r>
      <w:r w:rsidRPr="002018F5">
        <w:rPr>
          <w:i/>
          <w:iCs/>
          <w:sz w:val="28"/>
          <w:szCs w:val="28"/>
          <w:lang w:val="be-BY"/>
        </w:rPr>
        <w:t>лісліва дагаджаць каму-небудзь, паддобрывацца да каго-небудзь.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center"/>
        <w:rPr>
          <w:sz w:val="28"/>
          <w:szCs w:val="28"/>
          <w:lang w:val="be-BY"/>
        </w:rPr>
      </w:pPr>
      <w:r w:rsidRPr="002018F5">
        <w:rPr>
          <w:b/>
          <w:sz w:val="28"/>
          <w:szCs w:val="28"/>
          <w:lang w:val="be-BY"/>
        </w:rPr>
        <w:t>Заданне 3. “Адгадай загадку”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i/>
          <w:sz w:val="28"/>
          <w:szCs w:val="28"/>
          <w:lang w:val="be-BY"/>
        </w:rPr>
      </w:pPr>
      <w:r w:rsidRPr="002018F5">
        <w:rPr>
          <w:i/>
          <w:sz w:val="28"/>
          <w:szCs w:val="28"/>
          <w:lang w:val="be-BY"/>
        </w:rPr>
        <w:t>Камандам па чарзе трэба разгадаць загадку. Калі адна каманда не адказвае на пытанне, то магчымасць адказаць даецца другой камандзе. За кожны правільны адказ даецца адзін бал.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>1. Стаіць паненачка ў чырвонай сукеначцы, хто ідзе – паклоніцца. (</w:t>
      </w:r>
      <w:r w:rsidRPr="002018F5">
        <w:rPr>
          <w:i/>
          <w:sz w:val="28"/>
          <w:szCs w:val="28"/>
          <w:lang w:val="be-BY"/>
        </w:rPr>
        <w:t>Сунічка.</w:t>
      </w:r>
      <w:r w:rsidRPr="002018F5">
        <w:rPr>
          <w:sz w:val="28"/>
          <w:szCs w:val="28"/>
          <w:lang w:val="be-BY"/>
        </w:rPr>
        <w:t>)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>2. Было жоўтым, вырасла зялёным, сонца пацалавала, зноў жоўтым стала. (</w:t>
      </w:r>
      <w:r w:rsidRPr="002018F5">
        <w:rPr>
          <w:i/>
          <w:sz w:val="28"/>
          <w:szCs w:val="28"/>
          <w:lang w:val="be-BY"/>
        </w:rPr>
        <w:t>Пшаніца</w:t>
      </w:r>
      <w:r w:rsidRPr="002018F5">
        <w:rPr>
          <w:sz w:val="28"/>
          <w:szCs w:val="28"/>
          <w:lang w:val="be-BY"/>
        </w:rPr>
        <w:t>.)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b/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>3. Круглы хлявец поўны белых авечак. (</w:t>
      </w:r>
      <w:r w:rsidRPr="002018F5">
        <w:rPr>
          <w:i/>
          <w:sz w:val="28"/>
          <w:szCs w:val="28"/>
          <w:lang w:val="be-BY"/>
        </w:rPr>
        <w:t>Гарбуз</w:t>
      </w:r>
      <w:r w:rsidRPr="002018F5">
        <w:rPr>
          <w:sz w:val="28"/>
          <w:szCs w:val="28"/>
          <w:lang w:val="be-BY"/>
        </w:rPr>
        <w:t>.)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>4. Бегла ліска каля лесу блізка: ні сцежкі, ні дарожкі, толькі залатыя рожкі. (</w:t>
      </w:r>
      <w:r w:rsidRPr="002018F5">
        <w:rPr>
          <w:i/>
          <w:sz w:val="28"/>
          <w:szCs w:val="28"/>
          <w:lang w:val="be-BY"/>
        </w:rPr>
        <w:t>Маланка</w:t>
      </w:r>
      <w:r w:rsidRPr="002018F5">
        <w:rPr>
          <w:sz w:val="28"/>
          <w:szCs w:val="28"/>
          <w:lang w:val="be-BY"/>
        </w:rPr>
        <w:t>.)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>5. Па моры імчыцца, пад ветрам гуляе, да берага дойдзе – адразу знікае. (</w:t>
      </w:r>
      <w:r w:rsidRPr="002018F5">
        <w:rPr>
          <w:i/>
          <w:sz w:val="28"/>
          <w:szCs w:val="28"/>
          <w:lang w:val="be-BY"/>
        </w:rPr>
        <w:t>Хваля</w:t>
      </w:r>
      <w:r w:rsidRPr="002018F5">
        <w:rPr>
          <w:sz w:val="28"/>
          <w:szCs w:val="28"/>
          <w:lang w:val="be-BY"/>
        </w:rPr>
        <w:t>.)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>6. У вадзе нараджаецца, а вады баіцца. (</w:t>
      </w:r>
      <w:r w:rsidRPr="002018F5">
        <w:rPr>
          <w:i/>
          <w:sz w:val="28"/>
          <w:szCs w:val="28"/>
          <w:lang w:val="be-BY"/>
        </w:rPr>
        <w:t>Соль</w:t>
      </w:r>
      <w:r w:rsidRPr="002018F5">
        <w:rPr>
          <w:sz w:val="28"/>
          <w:szCs w:val="28"/>
          <w:lang w:val="be-BY"/>
        </w:rPr>
        <w:t>.)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>7. Насупіцца, нахмурыцца, у слёзы ўдарыцца – нічога не застанецца. (</w:t>
      </w:r>
      <w:r w:rsidRPr="002018F5">
        <w:rPr>
          <w:i/>
          <w:sz w:val="28"/>
          <w:szCs w:val="28"/>
          <w:lang w:val="be-BY"/>
        </w:rPr>
        <w:t>Хмара</w:t>
      </w:r>
      <w:r w:rsidRPr="002018F5">
        <w:rPr>
          <w:sz w:val="28"/>
          <w:szCs w:val="28"/>
          <w:lang w:val="be-BY"/>
        </w:rPr>
        <w:t>.)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>8. Сам пусты, голас густы, дроб выбівае, людзей збірае. (</w:t>
      </w:r>
      <w:r w:rsidRPr="002018F5">
        <w:rPr>
          <w:i/>
          <w:sz w:val="28"/>
          <w:szCs w:val="28"/>
          <w:lang w:val="be-BY"/>
        </w:rPr>
        <w:t>Барабан</w:t>
      </w:r>
      <w:r w:rsidRPr="002018F5">
        <w:rPr>
          <w:sz w:val="28"/>
          <w:szCs w:val="28"/>
          <w:lang w:val="be-BY"/>
        </w:rPr>
        <w:t>.)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b/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>9. У краўца іголак сотня, але з ніткай – аніводнай. (</w:t>
      </w:r>
      <w:r w:rsidRPr="002018F5">
        <w:rPr>
          <w:i/>
          <w:sz w:val="28"/>
          <w:szCs w:val="28"/>
          <w:lang w:val="be-BY"/>
        </w:rPr>
        <w:t>Вожык</w:t>
      </w:r>
      <w:r w:rsidRPr="002018F5">
        <w:rPr>
          <w:sz w:val="28"/>
          <w:szCs w:val="28"/>
          <w:lang w:val="be-BY"/>
        </w:rPr>
        <w:t>.)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>10. Сівенькая, маленькая, а ўвесь свет абшывае. (</w:t>
      </w:r>
      <w:r w:rsidRPr="002018F5">
        <w:rPr>
          <w:i/>
          <w:sz w:val="28"/>
          <w:szCs w:val="28"/>
          <w:lang w:val="be-BY"/>
        </w:rPr>
        <w:t>Іголка</w:t>
      </w:r>
      <w:r w:rsidRPr="002018F5">
        <w:rPr>
          <w:sz w:val="28"/>
          <w:szCs w:val="28"/>
          <w:lang w:val="be-BY"/>
        </w:rPr>
        <w:t>.)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>11. У жываце лазня, у носе – рэшата, на галаве пупок, адна ручка, і тая на спіне. (</w:t>
      </w:r>
      <w:r w:rsidRPr="002018F5">
        <w:rPr>
          <w:i/>
          <w:sz w:val="28"/>
          <w:szCs w:val="28"/>
          <w:lang w:val="be-BY"/>
        </w:rPr>
        <w:t>Чайнік</w:t>
      </w:r>
      <w:r w:rsidRPr="002018F5">
        <w:rPr>
          <w:sz w:val="28"/>
          <w:szCs w:val="28"/>
          <w:lang w:val="be-BY"/>
        </w:rPr>
        <w:t>.)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>12. Сядзіць Пахом на кані вярхом; сам непісьменны, а чытаць дапамагае. (</w:t>
      </w:r>
      <w:r w:rsidRPr="002018F5">
        <w:rPr>
          <w:i/>
          <w:sz w:val="28"/>
          <w:szCs w:val="28"/>
          <w:lang w:val="be-BY"/>
        </w:rPr>
        <w:t>Акуляры</w:t>
      </w:r>
      <w:r w:rsidRPr="002018F5">
        <w:rPr>
          <w:sz w:val="28"/>
          <w:szCs w:val="28"/>
          <w:lang w:val="be-BY"/>
        </w:rPr>
        <w:t>.)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jc w:val="both"/>
        <w:rPr>
          <w:rStyle w:val="Strong"/>
          <w:b w:val="0"/>
          <w:i/>
          <w:sz w:val="28"/>
          <w:szCs w:val="28"/>
          <w:lang w:val="be-BY"/>
        </w:rPr>
      </w:pPr>
      <w:r w:rsidRPr="002018F5">
        <w:rPr>
          <w:i/>
          <w:sz w:val="28"/>
          <w:szCs w:val="28"/>
          <w:lang w:val="be-BY"/>
        </w:rPr>
        <w:t>Падводзяцца вынікі віктарыны</w:t>
      </w:r>
      <w:r w:rsidRPr="002018F5">
        <w:rPr>
          <w:rStyle w:val="Strong"/>
          <w:b w:val="0"/>
          <w:i/>
          <w:sz w:val="28"/>
          <w:szCs w:val="28"/>
          <w:lang w:val="be-BY"/>
        </w:rPr>
        <w:t>. Вучні ўзнагароджваюцца буклетамі з фотаздымкамі, на якіх выявы беларускай прыроды, вершамі пра Беларусь, прыказкамі і прымаўкамі пра Радзіму, змяшчаецца інфармацыя пра Год малой радзімы.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b/>
          <w:sz w:val="28"/>
          <w:szCs w:val="28"/>
          <w:lang w:val="be-BY"/>
        </w:rPr>
        <w:t xml:space="preserve">Настаўнік. </w:t>
      </w:r>
      <w:r w:rsidRPr="002018F5">
        <w:rPr>
          <w:rFonts w:ascii="Times New Roman" w:hAnsi="Times New Roman"/>
          <w:sz w:val="28"/>
          <w:szCs w:val="28"/>
          <w:lang w:val="be-BY"/>
        </w:rPr>
        <w:t>Пра якую спадчыну ішла гаворка ў віктарыне?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Адказы вучняў</w:t>
      </w:r>
      <w:r w:rsidRPr="002018F5">
        <w:rPr>
          <w:rFonts w:ascii="Times New Roman" w:hAnsi="Times New Roman"/>
          <w:sz w:val="28"/>
          <w:szCs w:val="28"/>
          <w:lang w:val="be-BY"/>
        </w:rPr>
        <w:t>.) Так, нашы продкі пакінулі нам веды, правілы, якія дайшлі да нас у прыказках, прымаўках, загадках, фразеалагізмах, песнях, казках, каб мы і зараз памяталі свае карані, сваё паходжанне, каб не забывалі сваю спадчыну.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firstLine="480"/>
        <w:jc w:val="both"/>
        <w:rPr>
          <w:b/>
          <w:i/>
          <w:sz w:val="28"/>
          <w:szCs w:val="28"/>
          <w:lang w:val="be-BY"/>
        </w:rPr>
      </w:pPr>
      <w:r w:rsidRPr="002018F5">
        <w:rPr>
          <w:b/>
          <w:i/>
          <w:sz w:val="28"/>
          <w:szCs w:val="28"/>
          <w:lang w:val="be-BY"/>
        </w:rPr>
        <w:t>• Выразнае чытанне верша “</w:t>
      </w:r>
      <w:r w:rsidRPr="002018F5">
        <w:rPr>
          <w:b/>
          <w:bCs/>
          <w:i/>
          <w:sz w:val="28"/>
          <w:szCs w:val="28"/>
        </w:rPr>
        <w:t>Спадчына</w:t>
      </w:r>
      <w:r w:rsidRPr="002018F5">
        <w:rPr>
          <w:b/>
          <w:bCs/>
          <w:i/>
          <w:sz w:val="28"/>
          <w:szCs w:val="28"/>
          <w:lang w:val="be-BY"/>
        </w:rPr>
        <w:t>”</w:t>
      </w:r>
      <w:r w:rsidRPr="002018F5">
        <w:rPr>
          <w:b/>
          <w:i/>
          <w:sz w:val="28"/>
          <w:szCs w:val="28"/>
          <w:lang w:val="be-BY"/>
        </w:rPr>
        <w:t xml:space="preserve"> Я. Купалы.</w:t>
      </w:r>
    </w:p>
    <w:p w:rsidR="009F12FF" w:rsidRPr="002018F5" w:rsidRDefault="009F12FF" w:rsidP="002018F5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lang w:val="be-BY"/>
        </w:rPr>
      </w:pPr>
      <w:r w:rsidRPr="002018F5">
        <w:rPr>
          <w:rFonts w:ascii="Times New Roman" w:hAnsi="Times New Roman"/>
          <w:b/>
          <w:sz w:val="28"/>
          <w:szCs w:val="28"/>
          <w:lang w:val="be-BY"/>
        </w:rPr>
        <w:t xml:space="preserve">Настаўнік. </w:t>
      </w:r>
      <w:r w:rsidRPr="002018F5">
        <w:rPr>
          <w:rFonts w:ascii="Times New Roman" w:hAnsi="Times New Roman"/>
          <w:sz w:val="28"/>
          <w:szCs w:val="28"/>
          <w:lang w:val="be-BY"/>
        </w:rPr>
        <w:t>Што такое спадчына на думку Янкі Купалы? (</w:t>
      </w:r>
      <w:r w:rsidRPr="002018F5">
        <w:rPr>
          <w:rFonts w:ascii="Times New Roman" w:hAnsi="Times New Roman"/>
          <w:i/>
          <w:sz w:val="28"/>
          <w:szCs w:val="28"/>
          <w:lang w:val="be-BY"/>
        </w:rPr>
        <w:t>Адказы вучняў</w:t>
      </w:r>
      <w:r w:rsidRPr="002018F5">
        <w:rPr>
          <w:rFonts w:ascii="Times New Roman" w:hAnsi="Times New Roman"/>
          <w:sz w:val="28"/>
          <w:szCs w:val="28"/>
          <w:lang w:val="be-BY"/>
        </w:rPr>
        <w:t xml:space="preserve">.) </w:t>
      </w:r>
      <w:r w:rsidRPr="002018F5">
        <w:rPr>
          <w:rStyle w:val="Strong"/>
          <w:rFonts w:ascii="Times New Roman" w:hAnsi="Times New Roman"/>
          <w:b w:val="0"/>
          <w:sz w:val="28"/>
          <w:szCs w:val="28"/>
          <w:lang w:val="be-BY"/>
        </w:rPr>
        <w:t xml:space="preserve">Спадчына – гэта наша зямля, рэкі, азёры, лясы, палеткі, лугі і палі. Любоў, павага да радзімы гучаць і ў песнях. 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be-BY"/>
        </w:rPr>
      </w:pPr>
      <w:r w:rsidRPr="002018F5">
        <w:rPr>
          <w:rStyle w:val="Strong"/>
          <w:sz w:val="28"/>
          <w:szCs w:val="28"/>
          <w:lang w:val="be-BY"/>
        </w:rPr>
        <w:t>•</w:t>
      </w:r>
      <w:r w:rsidRPr="002018F5">
        <w:rPr>
          <w:rStyle w:val="Strong"/>
          <w:i/>
          <w:sz w:val="28"/>
          <w:szCs w:val="28"/>
          <w:lang w:val="be-BY"/>
        </w:rPr>
        <w:t>Праслухоўванне аўдыязапісу “Вы шуміце, шуміце нада мною, бярозы...”.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2018F5">
        <w:rPr>
          <w:sz w:val="28"/>
          <w:szCs w:val="28"/>
          <w:lang w:val="be-BY"/>
        </w:rPr>
        <w:t xml:space="preserve">• </w:t>
      </w:r>
      <w:r w:rsidRPr="002018F5">
        <w:rPr>
          <w:b/>
          <w:i/>
          <w:sz w:val="28"/>
          <w:szCs w:val="28"/>
          <w:lang w:val="be-BY"/>
        </w:rPr>
        <w:t>Выразнае чытанне верша “Адна зямля” Т. Трафімавай.</w:t>
      </w:r>
    </w:p>
    <w:p w:rsidR="009F12FF" w:rsidRPr="002018F5" w:rsidRDefault="009F12FF" w:rsidP="002018F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Зямля бацькоў – цудоўная зямля!</w:t>
      </w:r>
    </w:p>
    <w:p w:rsidR="009F12FF" w:rsidRPr="002018F5" w:rsidRDefault="009F12FF" w:rsidP="002018F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Пашчасціла і мне тут нарадзіцца.</w:t>
      </w:r>
    </w:p>
    <w:p w:rsidR="009F12FF" w:rsidRPr="002018F5" w:rsidRDefault="009F12FF" w:rsidP="002018F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Да скону дзён і зблізку, і здаля</w:t>
      </w:r>
    </w:p>
    <w:p w:rsidR="009F12FF" w:rsidRPr="002018F5" w:rsidRDefault="009F12FF" w:rsidP="002018F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Табою, любы край, мне ганарыцца.</w:t>
      </w:r>
    </w:p>
    <w:p w:rsidR="009F12FF" w:rsidRPr="002018F5" w:rsidRDefault="009F12FF" w:rsidP="002018F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Адна зямля у нас з табой, адна!</w:t>
      </w:r>
    </w:p>
    <w:p w:rsidR="009F12FF" w:rsidRPr="002018F5" w:rsidRDefault="009F12FF" w:rsidP="002018F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Дае нам сілы чыстая крыніца,</w:t>
      </w:r>
    </w:p>
    <w:p w:rsidR="009F12FF" w:rsidRPr="002018F5" w:rsidRDefault="009F12FF" w:rsidP="002018F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Куды б мяне дарога ні вяла,</w:t>
      </w:r>
    </w:p>
    <w:p w:rsidR="009F12FF" w:rsidRPr="002018F5" w:rsidRDefault="009F12FF" w:rsidP="002018F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Табе жадаю нізка пакланіцца!</w:t>
      </w:r>
    </w:p>
    <w:p w:rsidR="009F12FF" w:rsidRPr="002018F5" w:rsidRDefault="009F12FF" w:rsidP="002018F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Мой край рамонкаў, сініх васількоў,</w:t>
      </w:r>
    </w:p>
    <w:p w:rsidR="009F12FF" w:rsidRPr="002018F5" w:rsidRDefault="009F12FF" w:rsidP="002018F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Тут плакаць і смяяцца можна ўволю,</w:t>
      </w:r>
    </w:p>
    <w:p w:rsidR="009F12FF" w:rsidRPr="002018F5" w:rsidRDefault="009F12FF" w:rsidP="002018F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Тут сустракаюць дарагіх сяброў</w:t>
      </w:r>
    </w:p>
    <w:p w:rsidR="009F12FF" w:rsidRPr="002018F5" w:rsidRDefault="009F12FF" w:rsidP="002018F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І песняй звонкаю, і хлебам-соллю.</w:t>
      </w:r>
    </w:p>
    <w:p w:rsidR="009F12FF" w:rsidRPr="002018F5" w:rsidRDefault="009F12FF" w:rsidP="002018F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Я рада зноў вярнуцца ў родны дом.</w:t>
      </w:r>
    </w:p>
    <w:p w:rsidR="009F12FF" w:rsidRPr="002018F5" w:rsidRDefault="009F12FF" w:rsidP="002018F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Сустрэнуць тут бярозы і таполі.</w:t>
      </w:r>
    </w:p>
    <w:p w:rsidR="009F12FF" w:rsidRPr="002018F5" w:rsidRDefault="009F12FF" w:rsidP="002018F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Пакуль гарыць рабіна пад акном,</w:t>
      </w:r>
    </w:p>
    <w:p w:rsidR="009F12FF" w:rsidRPr="002018F5" w:rsidRDefault="009F12FF" w:rsidP="002018F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Маленства казку не забыць ніколі!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  <w:lang w:val="be-BY"/>
        </w:rPr>
      </w:pPr>
      <w:r w:rsidRPr="002018F5">
        <w:rPr>
          <w:rStyle w:val="Strong"/>
          <w:sz w:val="28"/>
          <w:szCs w:val="28"/>
          <w:lang w:val="be-BY"/>
        </w:rPr>
        <w:t xml:space="preserve">Настаўнік. </w:t>
      </w:r>
      <w:r w:rsidRPr="002018F5">
        <w:rPr>
          <w:rStyle w:val="Strong"/>
          <w:b w:val="0"/>
          <w:sz w:val="28"/>
          <w:szCs w:val="28"/>
          <w:lang w:val="be-BY"/>
        </w:rPr>
        <w:t>Што для вас ёсць Радзіма? (</w:t>
      </w:r>
      <w:r w:rsidRPr="002018F5">
        <w:rPr>
          <w:rStyle w:val="Strong"/>
          <w:b w:val="0"/>
          <w:i/>
          <w:sz w:val="28"/>
          <w:szCs w:val="28"/>
          <w:lang w:val="be-BY"/>
        </w:rPr>
        <w:t>Адказы вучняў</w:t>
      </w:r>
      <w:r w:rsidRPr="002018F5">
        <w:rPr>
          <w:rStyle w:val="Strong"/>
          <w:b w:val="0"/>
          <w:sz w:val="28"/>
          <w:szCs w:val="28"/>
          <w:lang w:val="be-BY"/>
        </w:rPr>
        <w:t>.)</w:t>
      </w:r>
      <w:r w:rsidRPr="002018F5">
        <w:rPr>
          <w:rStyle w:val="Strong"/>
          <w:sz w:val="28"/>
          <w:szCs w:val="28"/>
          <w:lang w:val="be-BY"/>
        </w:rPr>
        <w:t xml:space="preserve"> </w:t>
      </w:r>
      <w:r w:rsidRPr="002018F5">
        <w:rPr>
          <w:rStyle w:val="Strong"/>
          <w:b w:val="0"/>
          <w:sz w:val="28"/>
          <w:szCs w:val="28"/>
          <w:lang w:val="be-BY"/>
        </w:rPr>
        <w:t xml:space="preserve">Жадаю ўсім поспехаў, моцнага здароўя і шчасця на малой радзіме! 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be-BY"/>
        </w:rPr>
      </w:pPr>
      <w:r w:rsidRPr="002018F5">
        <w:rPr>
          <w:rStyle w:val="Strong"/>
          <w:i/>
          <w:color w:val="000000"/>
          <w:sz w:val="28"/>
          <w:szCs w:val="28"/>
          <w:lang w:val="be-BY"/>
        </w:rPr>
        <w:t xml:space="preserve">• Выразнае чытанне верша </w:t>
      </w:r>
      <w:r w:rsidRPr="002018F5">
        <w:rPr>
          <w:rStyle w:val="Strong"/>
          <w:i/>
          <w:sz w:val="28"/>
          <w:szCs w:val="28"/>
          <w:lang w:val="be-BY"/>
        </w:rPr>
        <w:t>“</w:t>
      </w:r>
      <w:r w:rsidRPr="002018F5">
        <w:rPr>
          <w:rStyle w:val="Strong"/>
          <w:i/>
          <w:color w:val="000000"/>
          <w:sz w:val="28"/>
          <w:szCs w:val="28"/>
          <w:lang w:val="be-BY"/>
        </w:rPr>
        <w:t>Добры дзень,</w:t>
      </w:r>
      <w:r w:rsidRPr="002018F5">
        <w:rPr>
          <w:rStyle w:val="Strong"/>
          <w:i/>
          <w:color w:val="000000"/>
          <w:sz w:val="28"/>
          <w:szCs w:val="28"/>
        </w:rPr>
        <w:t> </w:t>
      </w:r>
      <w:r w:rsidRPr="002018F5">
        <w:rPr>
          <w:rStyle w:val="Strong"/>
          <w:i/>
          <w:color w:val="000000"/>
          <w:sz w:val="28"/>
          <w:szCs w:val="28"/>
          <w:lang w:val="be-BY"/>
        </w:rPr>
        <w:t>Радзіма!”</w:t>
      </w:r>
      <w:r w:rsidRPr="002018F5">
        <w:rPr>
          <w:rStyle w:val="Strong"/>
          <w:i/>
          <w:sz w:val="28"/>
          <w:szCs w:val="28"/>
          <w:lang w:val="be-BY"/>
        </w:rPr>
        <w:t xml:space="preserve"> М. Пазнякова.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left="2832"/>
        <w:rPr>
          <w:color w:val="000000"/>
          <w:sz w:val="28"/>
          <w:szCs w:val="28"/>
          <w:lang w:val="be-BY"/>
        </w:rPr>
      </w:pPr>
      <w:r w:rsidRPr="002018F5">
        <w:rPr>
          <w:color w:val="000000"/>
          <w:sz w:val="28"/>
          <w:szCs w:val="28"/>
          <w:lang w:val="be-BY"/>
        </w:rPr>
        <w:t>Выйду ранкам з хаты</w:t>
      </w:r>
      <w:r w:rsidRPr="002018F5">
        <w:rPr>
          <w:color w:val="000000"/>
          <w:sz w:val="28"/>
          <w:szCs w:val="28"/>
        </w:rPr>
        <w:t> </w:t>
      </w:r>
      <w:r w:rsidRPr="002018F5">
        <w:rPr>
          <w:color w:val="000000"/>
          <w:sz w:val="28"/>
          <w:szCs w:val="28"/>
          <w:lang w:val="be-BY"/>
        </w:rPr>
        <w:br/>
      </w:r>
      <w:r w:rsidRPr="002018F5">
        <w:rPr>
          <w:color w:val="000000"/>
          <w:sz w:val="28"/>
          <w:szCs w:val="28"/>
        </w:rPr>
        <w:t>I</w:t>
      </w:r>
      <w:r w:rsidRPr="002018F5">
        <w:rPr>
          <w:color w:val="000000"/>
          <w:sz w:val="28"/>
          <w:szCs w:val="28"/>
          <w:lang w:val="be-BY"/>
        </w:rPr>
        <w:t xml:space="preserve"> пакрочу ў гай,</w:t>
      </w:r>
      <w:r w:rsidRPr="002018F5">
        <w:rPr>
          <w:color w:val="000000"/>
          <w:sz w:val="28"/>
          <w:szCs w:val="28"/>
        </w:rPr>
        <w:t> </w:t>
      </w:r>
      <w:r w:rsidRPr="002018F5">
        <w:rPr>
          <w:color w:val="000000"/>
          <w:sz w:val="28"/>
          <w:szCs w:val="28"/>
          <w:lang w:val="be-BY"/>
        </w:rPr>
        <w:br/>
        <w:t>Дзе з-за ціхіх шатаў</w:t>
      </w:r>
      <w:r w:rsidRPr="002018F5">
        <w:rPr>
          <w:color w:val="000000"/>
          <w:sz w:val="28"/>
          <w:szCs w:val="28"/>
        </w:rPr>
        <w:t> </w:t>
      </w:r>
      <w:r w:rsidRPr="002018F5">
        <w:rPr>
          <w:color w:val="000000"/>
          <w:sz w:val="28"/>
          <w:szCs w:val="28"/>
          <w:lang w:val="be-BY"/>
        </w:rPr>
        <w:br/>
        <w:t>Ззяе небакрай.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left="2832"/>
        <w:rPr>
          <w:color w:val="000000"/>
          <w:sz w:val="28"/>
          <w:szCs w:val="28"/>
          <w:lang w:val="be-BY"/>
        </w:rPr>
      </w:pPr>
      <w:r w:rsidRPr="002018F5">
        <w:rPr>
          <w:color w:val="000000"/>
          <w:sz w:val="28"/>
          <w:szCs w:val="28"/>
          <w:lang w:val="be-BY"/>
        </w:rPr>
        <w:t>Расхіну ў лагчыне</w:t>
      </w:r>
      <w:r w:rsidRPr="002018F5">
        <w:rPr>
          <w:color w:val="000000"/>
          <w:sz w:val="28"/>
          <w:szCs w:val="28"/>
        </w:rPr>
        <w:t> </w:t>
      </w:r>
      <w:r w:rsidRPr="002018F5">
        <w:rPr>
          <w:color w:val="000000"/>
          <w:sz w:val="28"/>
          <w:szCs w:val="28"/>
          <w:lang w:val="be-BY"/>
        </w:rPr>
        <w:br/>
        <w:t>Туманоў кудзель</w:t>
      </w:r>
      <w:r w:rsidRPr="002018F5">
        <w:rPr>
          <w:color w:val="000000"/>
          <w:sz w:val="28"/>
          <w:szCs w:val="28"/>
        </w:rPr>
        <w:t> </w:t>
      </w:r>
      <w:r w:rsidRPr="002018F5">
        <w:rPr>
          <w:color w:val="000000"/>
          <w:sz w:val="28"/>
          <w:szCs w:val="28"/>
          <w:lang w:val="be-BY"/>
        </w:rPr>
        <w:br/>
      </w:r>
      <w:r w:rsidRPr="002018F5">
        <w:rPr>
          <w:color w:val="000000"/>
          <w:sz w:val="28"/>
          <w:szCs w:val="28"/>
        </w:rPr>
        <w:t>I</w:t>
      </w:r>
      <w:r w:rsidRPr="002018F5">
        <w:rPr>
          <w:color w:val="000000"/>
          <w:sz w:val="28"/>
          <w:szCs w:val="28"/>
          <w:lang w:val="be-BY"/>
        </w:rPr>
        <w:t xml:space="preserve"> адчую сініх</w:t>
      </w:r>
      <w:r w:rsidRPr="002018F5">
        <w:rPr>
          <w:color w:val="000000"/>
          <w:sz w:val="28"/>
          <w:szCs w:val="28"/>
        </w:rPr>
        <w:t> </w:t>
      </w:r>
      <w:r w:rsidRPr="002018F5">
        <w:rPr>
          <w:color w:val="000000"/>
          <w:sz w:val="28"/>
          <w:szCs w:val="28"/>
          <w:lang w:val="be-BY"/>
        </w:rPr>
        <w:br/>
        <w:t>Незабудак хмель.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left="2832"/>
        <w:rPr>
          <w:color w:val="000000"/>
          <w:sz w:val="28"/>
          <w:szCs w:val="28"/>
        </w:rPr>
      </w:pPr>
      <w:r w:rsidRPr="002018F5">
        <w:rPr>
          <w:color w:val="000000"/>
          <w:sz w:val="28"/>
          <w:szCs w:val="28"/>
        </w:rPr>
        <w:t>Чуйны, летуценны, </w:t>
      </w:r>
      <w:r w:rsidRPr="002018F5">
        <w:rPr>
          <w:color w:val="000000"/>
          <w:sz w:val="28"/>
          <w:szCs w:val="28"/>
        </w:rPr>
        <w:br/>
        <w:t>Між бяроз густых </w:t>
      </w:r>
      <w:r w:rsidRPr="002018F5">
        <w:rPr>
          <w:color w:val="000000"/>
          <w:sz w:val="28"/>
          <w:szCs w:val="28"/>
        </w:rPr>
        <w:br/>
        <w:t xml:space="preserve">Новы дзень сустрэну </w:t>
      </w:r>
      <w:r w:rsidRPr="002018F5">
        <w:rPr>
          <w:color w:val="000000"/>
          <w:sz w:val="28"/>
          <w:szCs w:val="28"/>
          <w:lang w:val="be-BY"/>
        </w:rPr>
        <w:t>–</w:t>
      </w:r>
      <w:r w:rsidRPr="002018F5">
        <w:rPr>
          <w:color w:val="000000"/>
          <w:sz w:val="28"/>
          <w:szCs w:val="28"/>
        </w:rPr>
        <w:t> </w:t>
      </w:r>
      <w:r w:rsidRPr="002018F5">
        <w:rPr>
          <w:color w:val="000000"/>
          <w:sz w:val="28"/>
          <w:szCs w:val="28"/>
        </w:rPr>
        <w:br/>
        <w:t>Звонкі, залаты.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left="2832"/>
        <w:rPr>
          <w:color w:val="000000"/>
          <w:sz w:val="28"/>
          <w:szCs w:val="28"/>
        </w:rPr>
      </w:pPr>
      <w:r w:rsidRPr="002018F5">
        <w:rPr>
          <w:color w:val="000000"/>
          <w:sz w:val="28"/>
          <w:szCs w:val="28"/>
          <w:lang w:val="be-BY"/>
        </w:rPr>
        <w:t>З</w:t>
      </w:r>
      <w:r w:rsidRPr="002018F5">
        <w:rPr>
          <w:color w:val="000000"/>
          <w:sz w:val="28"/>
          <w:szCs w:val="28"/>
        </w:rPr>
        <w:t xml:space="preserve"> сонцам за плячыма </w:t>
      </w:r>
      <w:r w:rsidRPr="002018F5">
        <w:rPr>
          <w:color w:val="000000"/>
          <w:sz w:val="28"/>
          <w:szCs w:val="28"/>
        </w:rPr>
        <w:br/>
        <w:t>Павярну назад. </w:t>
      </w:r>
      <w:r w:rsidRPr="002018F5">
        <w:rPr>
          <w:color w:val="000000"/>
          <w:sz w:val="28"/>
          <w:szCs w:val="28"/>
        </w:rPr>
        <w:br/>
        <w:t>Добры дзень, радзіма!</w:t>
      </w:r>
      <w:r w:rsidRPr="002018F5">
        <w:rPr>
          <w:color w:val="000000"/>
          <w:sz w:val="28"/>
          <w:szCs w:val="28"/>
        </w:rPr>
        <w:br/>
        <w:t>Як табе я рад!</w:t>
      </w:r>
    </w:p>
    <w:p w:rsidR="009F12FF" w:rsidRPr="002018F5" w:rsidRDefault="009F12FF" w:rsidP="002018F5">
      <w:pPr>
        <w:pStyle w:val="NormalWeb"/>
        <w:spacing w:before="0" w:beforeAutospacing="0" w:after="0" w:afterAutospacing="0"/>
        <w:ind w:left="2832"/>
        <w:rPr>
          <w:color w:val="000000"/>
          <w:sz w:val="28"/>
          <w:szCs w:val="28"/>
        </w:rPr>
      </w:pPr>
      <w:r w:rsidRPr="002018F5">
        <w:rPr>
          <w:color w:val="000000"/>
          <w:sz w:val="28"/>
          <w:szCs w:val="28"/>
        </w:rPr>
        <w:t>Зрошаны па грудзі, </w:t>
      </w:r>
      <w:r w:rsidRPr="002018F5">
        <w:rPr>
          <w:color w:val="000000"/>
          <w:sz w:val="28"/>
          <w:szCs w:val="28"/>
        </w:rPr>
        <w:br/>
        <w:t>Звонкі ўвесь ад рос,</w:t>
      </w:r>
      <w:r w:rsidRPr="002018F5">
        <w:rPr>
          <w:color w:val="000000"/>
          <w:sz w:val="28"/>
          <w:szCs w:val="28"/>
        </w:rPr>
        <w:br/>
        <w:t>Клікну светла: людзі, </w:t>
      </w:r>
      <w:r w:rsidRPr="002018F5">
        <w:rPr>
          <w:color w:val="000000"/>
          <w:sz w:val="28"/>
          <w:szCs w:val="28"/>
        </w:rPr>
        <w:br/>
        <w:t>Сонца вам прынёс!</w:t>
      </w:r>
    </w:p>
    <w:p w:rsidR="009F12FF" w:rsidRPr="002018F5" w:rsidRDefault="009F12FF" w:rsidP="002018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12FF" w:rsidRPr="002018F5" w:rsidRDefault="009F12FF" w:rsidP="002018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b/>
          <w:sz w:val="28"/>
          <w:szCs w:val="28"/>
          <w:lang w:val="be-BY"/>
        </w:rPr>
        <w:t>Алена Ц</w:t>
      </w:r>
      <w:r w:rsidRPr="002018F5">
        <w:rPr>
          <w:rFonts w:ascii="Times New Roman" w:hAnsi="Times New Roman"/>
          <w:b/>
          <w:caps/>
          <w:sz w:val="28"/>
          <w:szCs w:val="28"/>
          <w:lang w:val="be-BY"/>
        </w:rPr>
        <w:t>ывілька</w:t>
      </w:r>
      <w:r w:rsidRPr="002018F5">
        <w:rPr>
          <w:rFonts w:ascii="Times New Roman" w:hAnsi="Times New Roman"/>
          <w:sz w:val="28"/>
          <w:szCs w:val="28"/>
          <w:lang w:val="be-BY"/>
        </w:rPr>
        <w:t>,</w:t>
      </w:r>
    </w:p>
    <w:p w:rsidR="009F12FF" w:rsidRPr="002018F5" w:rsidRDefault="009F12FF" w:rsidP="002018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настаўнік беларускай мовы і літаратуры</w:t>
      </w:r>
    </w:p>
    <w:p w:rsidR="009F12FF" w:rsidRPr="002018F5" w:rsidRDefault="009F12FF" w:rsidP="002018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 xml:space="preserve">вышэйшай кваліфікацыйнай катэгорыі </w:t>
      </w:r>
    </w:p>
    <w:p w:rsidR="009F12FF" w:rsidRPr="002018F5" w:rsidRDefault="009F12FF" w:rsidP="002018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2018F5">
        <w:rPr>
          <w:rFonts w:ascii="Times New Roman" w:hAnsi="Times New Roman"/>
          <w:sz w:val="28"/>
          <w:szCs w:val="28"/>
          <w:lang w:val="be-BY"/>
        </w:rPr>
        <w:t>Макранскага дзіцячага саду – сярэдняй школы.</w:t>
      </w:r>
    </w:p>
    <w:p w:rsidR="009F12FF" w:rsidRPr="002018F5" w:rsidRDefault="009F12FF" w:rsidP="002018F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9F12FF" w:rsidRPr="002018F5" w:rsidRDefault="009F12FF" w:rsidP="002018F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2018F5">
        <w:rPr>
          <w:rFonts w:ascii="Times New Roman" w:hAnsi="Times New Roman"/>
          <w:i/>
          <w:sz w:val="28"/>
          <w:szCs w:val="28"/>
          <w:lang w:val="be-BY"/>
        </w:rPr>
        <w:t>Аўтар ахвяруе ганарар на развіццё часопіса.</w:t>
      </w:r>
    </w:p>
    <w:sectPr w:rsidR="009F12FF" w:rsidRPr="002018F5" w:rsidSect="00CD6AD3">
      <w:footerReference w:type="even" r:id="rId7"/>
      <w:footerReference w:type="default" r:id="rId8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2FF" w:rsidRDefault="009F12FF">
      <w:r>
        <w:separator/>
      </w:r>
    </w:p>
  </w:endnote>
  <w:endnote w:type="continuationSeparator" w:id="0">
    <w:p w:rsidR="009F12FF" w:rsidRDefault="009F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FF" w:rsidRDefault="009F12FF" w:rsidP="00CD3A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12FF" w:rsidRDefault="009F12FF" w:rsidP="00061E4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FF" w:rsidRDefault="009F12FF" w:rsidP="00CD3A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F12FF" w:rsidRPr="00061E4D" w:rsidRDefault="009F12FF" w:rsidP="00061E4D">
    <w:pPr>
      <w:pStyle w:val="Footer"/>
      <w:ind w:right="360"/>
      <w:rPr>
        <w:b/>
        <w:lang w:val="be-BY"/>
      </w:rPr>
    </w:pPr>
    <w:r w:rsidRPr="00061E4D">
      <w:rPr>
        <w:b/>
        <w:lang w:val="be-BY"/>
      </w:rPr>
      <w:t>11.874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2FF" w:rsidRDefault="009F12FF">
      <w:r>
        <w:separator/>
      </w:r>
    </w:p>
  </w:footnote>
  <w:footnote w:type="continuationSeparator" w:id="0">
    <w:p w:rsidR="009F12FF" w:rsidRDefault="009F1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6862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CA4A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24C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08E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C0E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8A1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209A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564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D8A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1CE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914073"/>
    <w:multiLevelType w:val="hybridMultilevel"/>
    <w:tmpl w:val="7A302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0FD"/>
    <w:rsid w:val="00051E33"/>
    <w:rsid w:val="00061E4D"/>
    <w:rsid w:val="00096EB4"/>
    <w:rsid w:val="000A0585"/>
    <w:rsid w:val="000C48BB"/>
    <w:rsid w:val="000F16CB"/>
    <w:rsid w:val="000F3690"/>
    <w:rsid w:val="00133346"/>
    <w:rsid w:val="001567FA"/>
    <w:rsid w:val="00195978"/>
    <w:rsid w:val="001E0237"/>
    <w:rsid w:val="001F1CCC"/>
    <w:rsid w:val="002018F5"/>
    <w:rsid w:val="00262962"/>
    <w:rsid w:val="002634C0"/>
    <w:rsid w:val="0027507A"/>
    <w:rsid w:val="002A4BE6"/>
    <w:rsid w:val="002B0626"/>
    <w:rsid w:val="002C2C74"/>
    <w:rsid w:val="002C4A16"/>
    <w:rsid w:val="002F7DAF"/>
    <w:rsid w:val="0030459A"/>
    <w:rsid w:val="00317797"/>
    <w:rsid w:val="003335A8"/>
    <w:rsid w:val="00335053"/>
    <w:rsid w:val="003A78B1"/>
    <w:rsid w:val="003C2769"/>
    <w:rsid w:val="003C2B84"/>
    <w:rsid w:val="003E6623"/>
    <w:rsid w:val="00435522"/>
    <w:rsid w:val="00486B0B"/>
    <w:rsid w:val="004C6A38"/>
    <w:rsid w:val="004D2737"/>
    <w:rsid w:val="004E1548"/>
    <w:rsid w:val="00515E7A"/>
    <w:rsid w:val="005274E2"/>
    <w:rsid w:val="005462CF"/>
    <w:rsid w:val="00546434"/>
    <w:rsid w:val="005830FD"/>
    <w:rsid w:val="006013D4"/>
    <w:rsid w:val="0061511C"/>
    <w:rsid w:val="006613B6"/>
    <w:rsid w:val="006704B0"/>
    <w:rsid w:val="006C47B8"/>
    <w:rsid w:val="0074462B"/>
    <w:rsid w:val="007A10A4"/>
    <w:rsid w:val="007E1E67"/>
    <w:rsid w:val="00871283"/>
    <w:rsid w:val="00873C27"/>
    <w:rsid w:val="008903E5"/>
    <w:rsid w:val="008B2319"/>
    <w:rsid w:val="008D6C8F"/>
    <w:rsid w:val="008E5DF8"/>
    <w:rsid w:val="0090108A"/>
    <w:rsid w:val="00932A8C"/>
    <w:rsid w:val="0095409F"/>
    <w:rsid w:val="00974592"/>
    <w:rsid w:val="009B1BBD"/>
    <w:rsid w:val="009E49F1"/>
    <w:rsid w:val="009F12FF"/>
    <w:rsid w:val="009F3DB4"/>
    <w:rsid w:val="00A069C3"/>
    <w:rsid w:val="00A12EDC"/>
    <w:rsid w:val="00A25996"/>
    <w:rsid w:val="00A53FA0"/>
    <w:rsid w:val="00A67A6D"/>
    <w:rsid w:val="00A84BAB"/>
    <w:rsid w:val="00A92515"/>
    <w:rsid w:val="00AC709F"/>
    <w:rsid w:val="00AD3072"/>
    <w:rsid w:val="00AF3016"/>
    <w:rsid w:val="00B26935"/>
    <w:rsid w:val="00B67083"/>
    <w:rsid w:val="00B91F0E"/>
    <w:rsid w:val="00B96AB5"/>
    <w:rsid w:val="00BB0D0D"/>
    <w:rsid w:val="00C216AE"/>
    <w:rsid w:val="00C276AE"/>
    <w:rsid w:val="00C82C67"/>
    <w:rsid w:val="00CC30D2"/>
    <w:rsid w:val="00CD3A47"/>
    <w:rsid w:val="00CD6AD3"/>
    <w:rsid w:val="00D01A1F"/>
    <w:rsid w:val="00D26665"/>
    <w:rsid w:val="00D320D6"/>
    <w:rsid w:val="00D340F7"/>
    <w:rsid w:val="00D407FB"/>
    <w:rsid w:val="00D414D6"/>
    <w:rsid w:val="00D43DD4"/>
    <w:rsid w:val="00D517F7"/>
    <w:rsid w:val="00D862B8"/>
    <w:rsid w:val="00D878D1"/>
    <w:rsid w:val="00DE52C5"/>
    <w:rsid w:val="00DE55EB"/>
    <w:rsid w:val="00DE7783"/>
    <w:rsid w:val="00E126A6"/>
    <w:rsid w:val="00E55F79"/>
    <w:rsid w:val="00E82763"/>
    <w:rsid w:val="00EA100D"/>
    <w:rsid w:val="00EC43B0"/>
    <w:rsid w:val="00F421AC"/>
    <w:rsid w:val="00F5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F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4D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30F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414D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30FD"/>
    <w:rPr>
      <w:rFonts w:ascii="Cambria" w:hAnsi="Cambria" w:cs="Times New Roman"/>
      <w:color w:val="243F60"/>
    </w:rPr>
  </w:style>
  <w:style w:type="character" w:styleId="Hyperlink">
    <w:name w:val="Hyperlink"/>
    <w:basedOn w:val="DefaultParagraphFont"/>
    <w:uiPriority w:val="99"/>
    <w:semiHidden/>
    <w:rsid w:val="005830F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83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830F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830FD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061E4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307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61E4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61E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307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2893">
          <w:marLeft w:val="0"/>
          <w:marRight w:val="0"/>
          <w:marTop w:val="0"/>
          <w:marBottom w:val="0"/>
          <w:divBdr>
            <w:top w:val="single" w:sz="4" w:space="6" w:color="C0C0C0"/>
            <w:left w:val="single" w:sz="4" w:space="6" w:color="C0C0C0"/>
            <w:bottom w:val="single" w:sz="4" w:space="6" w:color="C0C0C0"/>
            <w:right w:val="single" w:sz="4" w:space="6" w:color="C0C0C0"/>
          </w:divBdr>
          <w:divsChild>
            <w:div w:id="6323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5</Pages>
  <Words>1312</Words>
  <Characters>7485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Настаўнік прапануе</dc:title>
  <dc:subject/>
  <dc:creator>Администратор</dc:creator>
  <cp:keywords/>
  <dc:description/>
  <cp:lastModifiedBy>XP GAME 2010</cp:lastModifiedBy>
  <cp:revision>9</cp:revision>
  <cp:lastPrinted>2018-08-23T11:35:00Z</cp:lastPrinted>
  <dcterms:created xsi:type="dcterms:W3CDTF">2018-08-21T13:20:00Z</dcterms:created>
  <dcterms:modified xsi:type="dcterms:W3CDTF">2018-08-27T12:34:00Z</dcterms:modified>
</cp:coreProperties>
</file>